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7" w:type="dxa"/>
        <w:jc w:val="center"/>
        <w:tblLayout w:type="fixed"/>
        <w:tblLook w:val="01E0" w:firstRow="1" w:lastRow="1" w:firstColumn="1" w:lastColumn="1" w:noHBand="0" w:noVBand="0"/>
      </w:tblPr>
      <w:tblGrid>
        <w:gridCol w:w="1062"/>
        <w:gridCol w:w="259"/>
        <w:gridCol w:w="262"/>
        <w:gridCol w:w="102"/>
        <w:gridCol w:w="23"/>
        <w:gridCol w:w="424"/>
        <w:gridCol w:w="187"/>
        <w:gridCol w:w="237"/>
        <w:gridCol w:w="47"/>
        <w:gridCol w:w="269"/>
        <w:gridCol w:w="115"/>
        <w:gridCol w:w="227"/>
        <w:gridCol w:w="177"/>
        <w:gridCol w:w="185"/>
        <w:gridCol w:w="78"/>
        <w:gridCol w:w="12"/>
        <w:gridCol w:w="513"/>
        <w:gridCol w:w="124"/>
        <w:gridCol w:w="50"/>
        <w:gridCol w:w="252"/>
        <w:gridCol w:w="87"/>
        <w:gridCol w:w="102"/>
        <w:gridCol w:w="102"/>
        <w:gridCol w:w="353"/>
        <w:gridCol w:w="25"/>
        <w:gridCol w:w="29"/>
        <w:gridCol w:w="202"/>
        <w:gridCol w:w="9"/>
        <w:gridCol w:w="13"/>
        <w:gridCol w:w="35"/>
        <w:gridCol w:w="150"/>
        <w:gridCol w:w="24"/>
        <w:gridCol w:w="98"/>
        <w:gridCol w:w="28"/>
        <w:gridCol w:w="21"/>
        <w:gridCol w:w="192"/>
        <w:gridCol w:w="159"/>
        <w:gridCol w:w="95"/>
        <w:gridCol w:w="13"/>
        <w:gridCol w:w="63"/>
        <w:gridCol w:w="149"/>
        <w:gridCol w:w="528"/>
        <w:gridCol w:w="147"/>
        <w:gridCol w:w="10"/>
        <w:gridCol w:w="19"/>
        <w:gridCol w:w="94"/>
        <w:gridCol w:w="12"/>
        <w:gridCol w:w="630"/>
        <w:gridCol w:w="225"/>
        <w:gridCol w:w="76"/>
        <w:gridCol w:w="145"/>
        <w:gridCol w:w="182"/>
        <w:gridCol w:w="265"/>
        <w:gridCol w:w="7"/>
        <w:gridCol w:w="585"/>
        <w:gridCol w:w="1846"/>
        <w:gridCol w:w="52"/>
      </w:tblGrid>
      <w:tr w:rsidR="00DE3CD3" w:rsidRPr="0025255F" w:rsidTr="00E25549">
        <w:trPr>
          <w:trHeight w:val="432"/>
          <w:jc w:val="center"/>
        </w:trPr>
        <w:tc>
          <w:tcPr>
            <w:tcW w:w="11377" w:type="dxa"/>
            <w:gridSpan w:val="57"/>
            <w:tcBorders>
              <w:bottom w:val="single" w:sz="4" w:space="0" w:color="auto"/>
            </w:tcBorders>
            <w:vAlign w:val="center"/>
          </w:tcPr>
          <w:p w:rsidR="00C554B1" w:rsidRPr="0074248D" w:rsidRDefault="002F794B" w:rsidP="002F794B">
            <w:pPr>
              <w:pStyle w:val="Heading2"/>
              <w:jc w:val="center"/>
              <w:rPr>
                <w:b/>
                <w:sz w:val="28"/>
                <w:szCs w:val="28"/>
              </w:rPr>
            </w:pPr>
            <w:r w:rsidRPr="0074248D">
              <w:rPr>
                <w:b/>
                <w:sz w:val="28"/>
                <w:szCs w:val="28"/>
              </w:rPr>
              <w:t>Algonquin and Lakeshore catholic district school board</w:t>
            </w:r>
          </w:p>
          <w:p w:rsidR="002F794B" w:rsidRPr="002F794B" w:rsidRDefault="002F794B" w:rsidP="002F794B">
            <w:pPr>
              <w:jc w:val="center"/>
            </w:pPr>
            <w:r w:rsidRPr="0074248D">
              <w:rPr>
                <w:b/>
                <w:sz w:val="28"/>
                <w:szCs w:val="28"/>
              </w:rPr>
              <w:t>STAFF VIOLENT INCIDENT REPORT FORM</w:t>
            </w:r>
          </w:p>
        </w:tc>
      </w:tr>
      <w:tr w:rsidR="0074248D" w:rsidRPr="0025255F" w:rsidTr="00E25549">
        <w:trPr>
          <w:trHeight w:val="539"/>
          <w:jc w:val="center"/>
        </w:trPr>
        <w:tc>
          <w:tcPr>
            <w:tcW w:w="725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3" w:rsidRPr="00DE3CD3" w:rsidRDefault="002D6FF9" w:rsidP="00DE3CD3">
            <w:pPr>
              <w:pStyle w:val="Heading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Employee </w:t>
            </w:r>
            <w:r w:rsidR="00DE3CD3" w:rsidRPr="00DE3CD3">
              <w:rPr>
                <w:b/>
                <w:sz w:val="20"/>
                <w:szCs w:val="20"/>
              </w:rPr>
              <w:t>Name:</w:t>
            </w:r>
          </w:p>
          <w:p w:rsidR="0074248D" w:rsidRDefault="0074248D" w:rsidP="00DE3CD3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8D" w:rsidRPr="00DE3CD3" w:rsidRDefault="00DE3CD3" w:rsidP="00DE3CD3">
            <w:pPr>
              <w:rPr>
                <w:b/>
                <w:sz w:val="20"/>
                <w:szCs w:val="20"/>
              </w:rPr>
            </w:pPr>
            <w:r w:rsidRPr="00DE3CD3">
              <w:rPr>
                <w:b/>
                <w:sz w:val="20"/>
                <w:szCs w:val="20"/>
              </w:rPr>
              <w:t>Date:</w:t>
            </w:r>
          </w:p>
        </w:tc>
      </w:tr>
      <w:tr w:rsidR="00864F3D" w:rsidRPr="0025255F" w:rsidTr="00E25549">
        <w:trPr>
          <w:trHeight w:val="612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94B" w:rsidRPr="004B68D4" w:rsidRDefault="002F794B" w:rsidP="002F794B">
            <w:pPr>
              <w:pStyle w:val="body"/>
              <w:rPr>
                <w:b/>
              </w:rPr>
            </w:pPr>
            <w:r w:rsidRPr="004B68D4">
              <w:rPr>
                <w:b/>
              </w:rPr>
              <w:t>Affiliation</w:t>
            </w:r>
            <w:r w:rsidR="004B68D4" w:rsidRPr="004B68D4">
              <w:rPr>
                <w:b/>
              </w:rPr>
              <w:t>:</w:t>
            </w:r>
          </w:p>
        </w:tc>
        <w:tc>
          <w:tcPr>
            <w:tcW w:w="303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F794B" w:rsidRDefault="002F794B" w:rsidP="00B55FE8">
            <w:pPr>
              <w:pStyle w:val="body"/>
              <w:numPr>
                <w:ilvl w:val="0"/>
                <w:numId w:val="1"/>
              </w:numPr>
              <w:ind w:left="252" w:hanging="252"/>
            </w:pPr>
            <w:r>
              <w:t>CUPE</w:t>
            </w:r>
          </w:p>
          <w:p w:rsidR="002F794B" w:rsidRDefault="002F794B" w:rsidP="00B55FE8">
            <w:pPr>
              <w:pStyle w:val="body"/>
              <w:numPr>
                <w:ilvl w:val="0"/>
                <w:numId w:val="1"/>
              </w:numPr>
              <w:ind w:left="252" w:hanging="252"/>
            </w:pPr>
            <w:r>
              <w:t>School Administration</w:t>
            </w:r>
          </w:p>
        </w:tc>
        <w:tc>
          <w:tcPr>
            <w:tcW w:w="288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2F794B" w:rsidRDefault="002F794B" w:rsidP="00B55FE8">
            <w:pPr>
              <w:pStyle w:val="body"/>
              <w:numPr>
                <w:ilvl w:val="0"/>
                <w:numId w:val="1"/>
              </w:numPr>
              <w:ind w:left="252" w:hanging="252"/>
            </w:pPr>
            <w:r>
              <w:t>Support Staff</w:t>
            </w:r>
          </w:p>
          <w:p w:rsidR="002F794B" w:rsidRPr="0025255F" w:rsidRDefault="002F794B" w:rsidP="00B55FE8">
            <w:pPr>
              <w:pStyle w:val="body"/>
              <w:numPr>
                <w:ilvl w:val="0"/>
                <w:numId w:val="1"/>
              </w:numPr>
              <w:ind w:left="252" w:hanging="252"/>
            </w:pPr>
            <w:r>
              <w:t xml:space="preserve">OECTA   </w:t>
            </w:r>
          </w:p>
        </w:tc>
        <w:tc>
          <w:tcPr>
            <w:tcW w:w="413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B" w:rsidRDefault="002F794B" w:rsidP="00B55FE8">
            <w:pPr>
              <w:pStyle w:val="body"/>
              <w:numPr>
                <w:ilvl w:val="0"/>
                <w:numId w:val="1"/>
              </w:numPr>
              <w:ind w:left="252" w:hanging="270"/>
            </w:pPr>
            <w:r>
              <w:t>OECTA Occasional</w:t>
            </w:r>
          </w:p>
          <w:p w:rsidR="002F794B" w:rsidRPr="0025255F" w:rsidRDefault="002F794B" w:rsidP="00B55FE8">
            <w:pPr>
              <w:pStyle w:val="body"/>
              <w:numPr>
                <w:ilvl w:val="0"/>
                <w:numId w:val="1"/>
              </w:numPr>
              <w:ind w:left="252" w:hanging="270"/>
            </w:pPr>
            <w:r>
              <w:t>Other</w:t>
            </w:r>
          </w:p>
        </w:tc>
      </w:tr>
      <w:tr w:rsidR="00DE3CD3" w:rsidRPr="0025255F" w:rsidTr="00E25549">
        <w:trPr>
          <w:trHeight w:val="449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4B68D4" w:rsidRDefault="00B55FE8" w:rsidP="00B55FE8">
            <w:pPr>
              <w:pStyle w:val="body"/>
              <w:rPr>
                <w:b/>
              </w:rPr>
            </w:pPr>
            <w:r w:rsidRPr="004B68D4">
              <w:rPr>
                <w:b/>
              </w:rPr>
              <w:t>Site Name</w:t>
            </w:r>
            <w:r w:rsidR="004B68D4" w:rsidRPr="004B68D4">
              <w:rPr>
                <w:b/>
              </w:rPr>
              <w:t>:</w:t>
            </w:r>
          </w:p>
        </w:tc>
      </w:tr>
      <w:tr w:rsidR="00DE3CD3" w:rsidRPr="0025255F" w:rsidTr="00E25549">
        <w:trPr>
          <w:trHeight w:val="539"/>
          <w:jc w:val="center"/>
        </w:trPr>
        <w:tc>
          <w:tcPr>
            <w:tcW w:w="588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4B68D4" w:rsidRDefault="00B55FE8" w:rsidP="00B55FE8">
            <w:pPr>
              <w:pStyle w:val="body"/>
              <w:rPr>
                <w:b/>
              </w:rPr>
            </w:pPr>
            <w:r w:rsidRPr="004B68D4">
              <w:rPr>
                <w:b/>
              </w:rPr>
              <w:t>Site Address</w:t>
            </w:r>
            <w:r w:rsidR="004B68D4" w:rsidRPr="004B68D4">
              <w:rPr>
                <w:b/>
              </w:rPr>
              <w:t>:</w:t>
            </w:r>
          </w:p>
        </w:tc>
        <w:tc>
          <w:tcPr>
            <w:tcW w:w="54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4B68D4" w:rsidRDefault="00B55FE8" w:rsidP="00B55FE8">
            <w:pPr>
              <w:pStyle w:val="body"/>
              <w:rPr>
                <w:b/>
              </w:rPr>
            </w:pPr>
            <w:r w:rsidRPr="004B68D4">
              <w:rPr>
                <w:b/>
              </w:rPr>
              <w:t>Site Phone</w:t>
            </w:r>
            <w:r w:rsidR="004B68D4" w:rsidRPr="004B68D4">
              <w:rPr>
                <w:b/>
              </w:rPr>
              <w:t>:</w:t>
            </w:r>
          </w:p>
        </w:tc>
      </w:tr>
      <w:tr w:rsidR="00DE3CD3" w:rsidRPr="0025255F" w:rsidTr="00E25549">
        <w:trPr>
          <w:trHeight w:val="611"/>
          <w:jc w:val="center"/>
        </w:trPr>
        <w:tc>
          <w:tcPr>
            <w:tcW w:w="28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4B68D4" w:rsidRDefault="00B55FE8" w:rsidP="00B55FE8">
            <w:pPr>
              <w:pStyle w:val="body"/>
              <w:rPr>
                <w:b/>
              </w:rPr>
            </w:pPr>
            <w:r w:rsidRPr="004B68D4">
              <w:rPr>
                <w:b/>
              </w:rPr>
              <w:t>Date of Incident</w:t>
            </w:r>
            <w:r w:rsidR="004B68D4" w:rsidRPr="004B68D4">
              <w:rPr>
                <w:b/>
              </w:rPr>
              <w:t>:</w:t>
            </w:r>
          </w:p>
        </w:tc>
        <w:tc>
          <w:tcPr>
            <w:tcW w:w="30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4B68D4" w:rsidRDefault="00B55FE8" w:rsidP="00B55FE8">
            <w:pPr>
              <w:pStyle w:val="body"/>
              <w:rPr>
                <w:b/>
              </w:rPr>
            </w:pPr>
            <w:r w:rsidRPr="004B68D4">
              <w:rPr>
                <w:b/>
              </w:rPr>
              <w:t>Time of Incident</w:t>
            </w:r>
            <w:r w:rsidR="004B68D4" w:rsidRPr="004B68D4">
              <w:rPr>
                <w:b/>
              </w:rPr>
              <w:t>:</w:t>
            </w:r>
          </w:p>
        </w:tc>
        <w:tc>
          <w:tcPr>
            <w:tcW w:w="54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8" w:rsidRPr="0025255F" w:rsidRDefault="00B55FE8" w:rsidP="00B55FE8">
            <w:pPr>
              <w:pStyle w:val="body"/>
            </w:pPr>
            <w:r w:rsidRPr="004B68D4">
              <w:rPr>
                <w:b/>
              </w:rPr>
              <w:t xml:space="preserve">Date </w:t>
            </w:r>
            <w:r w:rsidR="004B68D4" w:rsidRPr="004B68D4">
              <w:rPr>
                <w:b/>
              </w:rPr>
              <w:t>Reported</w:t>
            </w:r>
            <w:r w:rsidR="004B68D4" w:rsidRPr="00B55FE8">
              <w:rPr>
                <w:sz w:val="16"/>
                <w:szCs w:val="16"/>
              </w:rPr>
              <w:t xml:space="preserve"> (</w:t>
            </w:r>
            <w:r w:rsidRPr="00B55FE8">
              <w:rPr>
                <w:sz w:val="16"/>
                <w:szCs w:val="16"/>
              </w:rPr>
              <w:t>If different from above)</w:t>
            </w:r>
            <w:r w:rsidR="004B68D4">
              <w:rPr>
                <w:sz w:val="16"/>
                <w:szCs w:val="16"/>
              </w:rPr>
              <w:t>:</w:t>
            </w:r>
          </w:p>
        </w:tc>
      </w:tr>
      <w:tr w:rsidR="00DE3CD3" w:rsidRPr="0025255F" w:rsidTr="00E25549">
        <w:trPr>
          <w:trHeight w:val="346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FE8" w:rsidRPr="0025255F" w:rsidRDefault="00B55FE8" w:rsidP="00B55FE8">
            <w:pPr>
              <w:pStyle w:val="body"/>
            </w:pPr>
            <w:r w:rsidRPr="004B68D4">
              <w:rPr>
                <w:b/>
              </w:rPr>
              <w:t>Use of site at the time</w:t>
            </w:r>
            <w:r w:rsidR="004B68D4">
              <w:rPr>
                <w:b/>
              </w:rPr>
              <w:t>:</w:t>
            </w:r>
            <w:r w:rsidR="00AB63A7">
              <w:t xml:space="preserve"> (</w:t>
            </w:r>
            <w:r>
              <w:t>check all that apply)</w:t>
            </w:r>
          </w:p>
        </w:tc>
      </w:tr>
      <w:tr w:rsidR="00864F3D" w:rsidRPr="0025255F" w:rsidTr="00E25549">
        <w:trPr>
          <w:trHeight w:val="432"/>
          <w:jc w:val="center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1E6A" w:rsidRPr="0025255F" w:rsidRDefault="00851E6A" w:rsidP="00851E6A">
            <w:pPr>
              <w:pStyle w:val="body"/>
              <w:numPr>
                <w:ilvl w:val="0"/>
                <w:numId w:val="2"/>
              </w:numPr>
              <w:ind w:left="248" w:hanging="248"/>
            </w:pPr>
            <w:r>
              <w:t>Regular</w:t>
            </w:r>
          </w:p>
        </w:tc>
        <w:tc>
          <w:tcPr>
            <w:tcW w:w="2070" w:type="dxa"/>
            <w:gridSpan w:val="11"/>
            <w:tcBorders>
              <w:bottom w:val="single" w:sz="4" w:space="0" w:color="auto"/>
            </w:tcBorders>
          </w:tcPr>
          <w:p w:rsidR="00851E6A" w:rsidRPr="0025255F" w:rsidRDefault="00851E6A" w:rsidP="00851E6A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Extra-Curricular</w:t>
            </w:r>
          </w:p>
        </w:tc>
        <w:tc>
          <w:tcPr>
            <w:tcW w:w="1301" w:type="dxa"/>
            <w:gridSpan w:val="8"/>
            <w:tcBorders>
              <w:bottom w:val="single" w:sz="4" w:space="0" w:color="auto"/>
            </w:tcBorders>
          </w:tcPr>
          <w:p w:rsidR="00851E6A" w:rsidRPr="0025255F" w:rsidRDefault="00851E6A" w:rsidP="00851E6A">
            <w:pPr>
              <w:pStyle w:val="body"/>
              <w:numPr>
                <w:ilvl w:val="0"/>
                <w:numId w:val="2"/>
              </w:numPr>
              <w:ind w:left="214" w:hanging="214"/>
            </w:pPr>
            <w:r>
              <w:t>Con-Ed</w:t>
            </w:r>
          </w:p>
        </w:tc>
        <w:tc>
          <w:tcPr>
            <w:tcW w:w="1170" w:type="dxa"/>
            <w:gridSpan w:val="13"/>
            <w:tcBorders>
              <w:bottom w:val="single" w:sz="4" w:space="0" w:color="auto"/>
            </w:tcBorders>
          </w:tcPr>
          <w:p w:rsidR="00851E6A" w:rsidRPr="0025255F" w:rsidRDefault="00851E6A" w:rsidP="00851E6A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Other</w:t>
            </w:r>
          </w:p>
        </w:tc>
        <w:tc>
          <w:tcPr>
            <w:tcW w:w="5515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:rsidR="00851E6A" w:rsidRPr="0025255F" w:rsidRDefault="00851E6A" w:rsidP="00851E6A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 xml:space="preserve">Permit issued to: </w:t>
            </w:r>
            <w:r w:rsidRPr="00DE3CD3">
              <w:rPr>
                <w:u w:val="single"/>
              </w:rPr>
              <w:t>______________</w:t>
            </w:r>
            <w:r w:rsidR="00857F67" w:rsidRPr="00DE3CD3">
              <w:rPr>
                <w:u w:val="single"/>
              </w:rPr>
              <w:t>___</w:t>
            </w:r>
            <w:r w:rsidRPr="00DE3CD3">
              <w:rPr>
                <w:u w:val="single"/>
              </w:rPr>
              <w:t>_______</w:t>
            </w:r>
          </w:p>
        </w:tc>
      </w:tr>
      <w:tr w:rsidR="004304AF" w:rsidRPr="0025255F" w:rsidTr="00E25549">
        <w:trPr>
          <w:trHeight w:val="346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3A7" w:rsidRPr="0025255F" w:rsidRDefault="00AB63A7" w:rsidP="00DF6055">
            <w:pPr>
              <w:pStyle w:val="body"/>
            </w:pPr>
            <w:r w:rsidRPr="004B68D4">
              <w:rPr>
                <w:b/>
              </w:rPr>
              <w:t>Location of incident</w:t>
            </w:r>
            <w:r w:rsidR="004B68D4">
              <w:rPr>
                <w:b/>
              </w:rPr>
              <w:t>:</w:t>
            </w:r>
            <w:r>
              <w:t xml:space="preserve"> (check all that apply)</w:t>
            </w:r>
          </w:p>
        </w:tc>
      </w:tr>
      <w:tr w:rsidR="00864F3D" w:rsidRPr="0025255F" w:rsidTr="00E25549">
        <w:trPr>
          <w:trHeight w:val="432"/>
          <w:jc w:val="center"/>
        </w:trPr>
        <w:tc>
          <w:tcPr>
            <w:tcW w:w="17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B63A7" w:rsidRDefault="00AB63A7" w:rsidP="00DF6055">
            <w:pPr>
              <w:pStyle w:val="body"/>
              <w:numPr>
                <w:ilvl w:val="0"/>
                <w:numId w:val="2"/>
              </w:numPr>
              <w:ind w:left="248" w:hanging="248"/>
            </w:pPr>
            <w:r>
              <w:t>Washroom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</w:tcBorders>
          </w:tcPr>
          <w:p w:rsidR="00AB63A7" w:rsidRPr="0025255F" w:rsidRDefault="00AB63A7" w:rsidP="00DF6055">
            <w:pPr>
              <w:pStyle w:val="body"/>
              <w:numPr>
                <w:ilvl w:val="0"/>
                <w:numId w:val="2"/>
              </w:numPr>
              <w:ind w:left="248" w:hanging="248"/>
            </w:pPr>
            <w:r>
              <w:t>Stairs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</w:tcPr>
          <w:p w:rsidR="00AB63A7" w:rsidRPr="0025255F" w:rsidRDefault="00AB63A7" w:rsidP="00DF6055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Yard</w:t>
            </w:r>
          </w:p>
        </w:tc>
        <w:tc>
          <w:tcPr>
            <w:tcW w:w="1533" w:type="dxa"/>
            <w:gridSpan w:val="14"/>
            <w:tcBorders>
              <w:bottom w:val="single" w:sz="4" w:space="0" w:color="auto"/>
            </w:tcBorders>
          </w:tcPr>
          <w:p w:rsidR="00AB63A7" w:rsidRPr="0025255F" w:rsidRDefault="00AB63A7" w:rsidP="00DF6055">
            <w:pPr>
              <w:pStyle w:val="body"/>
              <w:numPr>
                <w:ilvl w:val="0"/>
                <w:numId w:val="2"/>
              </w:numPr>
              <w:ind w:left="214" w:hanging="214"/>
            </w:pPr>
            <w:r>
              <w:t>Classroom</w:t>
            </w:r>
          </w:p>
        </w:tc>
        <w:tc>
          <w:tcPr>
            <w:tcW w:w="1370" w:type="dxa"/>
            <w:gridSpan w:val="11"/>
            <w:tcBorders>
              <w:bottom w:val="single" w:sz="4" w:space="0" w:color="auto"/>
            </w:tcBorders>
          </w:tcPr>
          <w:p w:rsidR="00AB63A7" w:rsidRPr="0025255F" w:rsidRDefault="00AB63A7" w:rsidP="00DF6055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Hallway</w:t>
            </w:r>
          </w:p>
        </w:tc>
        <w:tc>
          <w:tcPr>
            <w:tcW w:w="429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AB63A7" w:rsidRPr="0025255F" w:rsidRDefault="00AB63A7" w:rsidP="00DF6055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 xml:space="preserve">Other: </w:t>
            </w:r>
            <w:r w:rsidRPr="00DE3CD3">
              <w:rPr>
                <w:u w:val="single"/>
              </w:rPr>
              <w:t>_____________________</w:t>
            </w:r>
          </w:p>
        </w:tc>
      </w:tr>
      <w:tr w:rsidR="00DE3CD3" w:rsidRPr="0025255F" w:rsidTr="00E25549">
        <w:trPr>
          <w:trHeight w:val="162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FD" w:rsidRPr="00AB63A7" w:rsidRDefault="00326AFD" w:rsidP="00B55FE8">
            <w:pPr>
              <w:pStyle w:val="body"/>
              <w:rPr>
                <w:sz w:val="8"/>
                <w:szCs w:val="8"/>
              </w:rPr>
            </w:pPr>
          </w:p>
        </w:tc>
      </w:tr>
      <w:tr w:rsidR="004304AF" w:rsidRPr="0025255F" w:rsidTr="00E25549">
        <w:trPr>
          <w:trHeight w:val="346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3A7" w:rsidRPr="004B68D4" w:rsidRDefault="00AB63A7" w:rsidP="00AB63A7">
            <w:pPr>
              <w:pStyle w:val="body"/>
              <w:rPr>
                <w:b/>
              </w:rPr>
            </w:pPr>
            <w:r w:rsidRPr="004B68D4">
              <w:rPr>
                <w:b/>
              </w:rPr>
              <w:t>Aggressor(s)</w:t>
            </w:r>
            <w:r w:rsidR="004B68D4" w:rsidRPr="004B68D4">
              <w:rPr>
                <w:b/>
              </w:rPr>
              <w:t>:</w:t>
            </w:r>
          </w:p>
        </w:tc>
      </w:tr>
      <w:tr w:rsidR="00DE3CD3" w:rsidRPr="0025255F" w:rsidTr="00E25549">
        <w:trPr>
          <w:trHeight w:val="432"/>
          <w:jc w:val="center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3A7" w:rsidRPr="0025255F" w:rsidRDefault="00857F67" w:rsidP="00DF6055">
            <w:pPr>
              <w:pStyle w:val="body"/>
              <w:numPr>
                <w:ilvl w:val="0"/>
                <w:numId w:val="2"/>
              </w:numPr>
              <w:ind w:left="248" w:hanging="248"/>
            </w:pPr>
            <w:r>
              <w:t>Student</w:t>
            </w:r>
          </w:p>
        </w:tc>
        <w:tc>
          <w:tcPr>
            <w:tcW w:w="2070" w:type="dxa"/>
            <w:gridSpan w:val="11"/>
            <w:tcBorders>
              <w:bottom w:val="single" w:sz="4" w:space="0" w:color="auto"/>
            </w:tcBorders>
          </w:tcPr>
          <w:p w:rsidR="00AB63A7" w:rsidRPr="0025255F" w:rsidRDefault="00857F67" w:rsidP="00DF6055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Parent/Guardian</w:t>
            </w:r>
          </w:p>
        </w:tc>
        <w:tc>
          <w:tcPr>
            <w:tcW w:w="1301" w:type="dxa"/>
            <w:gridSpan w:val="8"/>
            <w:tcBorders>
              <w:bottom w:val="single" w:sz="4" w:space="0" w:color="auto"/>
            </w:tcBorders>
          </w:tcPr>
          <w:p w:rsidR="00AB63A7" w:rsidRPr="0025255F" w:rsidRDefault="00857F67" w:rsidP="00DF6055">
            <w:pPr>
              <w:pStyle w:val="body"/>
              <w:numPr>
                <w:ilvl w:val="0"/>
                <w:numId w:val="2"/>
              </w:numPr>
              <w:ind w:left="214" w:hanging="214"/>
            </w:pPr>
            <w:r>
              <w:t>Visitor</w:t>
            </w:r>
          </w:p>
        </w:tc>
        <w:tc>
          <w:tcPr>
            <w:tcW w:w="1650" w:type="dxa"/>
            <w:gridSpan w:val="18"/>
            <w:tcBorders>
              <w:bottom w:val="single" w:sz="4" w:space="0" w:color="auto"/>
            </w:tcBorders>
          </w:tcPr>
          <w:p w:rsidR="00AB63A7" w:rsidRPr="0025255F" w:rsidRDefault="00857F67" w:rsidP="00DF6055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Co-worker</w:t>
            </w:r>
          </w:p>
        </w:tc>
        <w:tc>
          <w:tcPr>
            <w:tcW w:w="5035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AB63A7" w:rsidRPr="0025255F" w:rsidRDefault="00857F67" w:rsidP="00857F67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Other</w:t>
            </w:r>
            <w:r w:rsidR="00AB63A7">
              <w:t xml:space="preserve">: </w:t>
            </w:r>
            <w:r w:rsidRPr="00DE3CD3">
              <w:rPr>
                <w:u w:val="single"/>
              </w:rPr>
              <w:t>_________</w:t>
            </w:r>
            <w:r w:rsidR="00AB63A7" w:rsidRPr="00DE3CD3">
              <w:rPr>
                <w:u w:val="single"/>
              </w:rPr>
              <w:t>__________</w:t>
            </w:r>
            <w:r w:rsidRPr="00DE3CD3">
              <w:rPr>
                <w:u w:val="single"/>
              </w:rPr>
              <w:t>_</w:t>
            </w:r>
            <w:r w:rsidR="00AB63A7" w:rsidRPr="00DE3CD3">
              <w:rPr>
                <w:u w:val="single"/>
              </w:rPr>
              <w:t>________</w:t>
            </w:r>
          </w:p>
        </w:tc>
      </w:tr>
      <w:tr w:rsidR="00DE3CD3" w:rsidRPr="00857F67" w:rsidTr="00E25549">
        <w:trPr>
          <w:trHeight w:val="288"/>
          <w:jc w:val="center"/>
        </w:trPr>
        <w:tc>
          <w:tcPr>
            <w:tcW w:w="47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53F6D" w:rsidRPr="00653F6D" w:rsidRDefault="00653F6D" w:rsidP="00A923ED">
            <w:pPr>
              <w:pStyle w:val="Heading3"/>
              <w:rPr>
                <w:caps w:val="0"/>
              </w:rPr>
            </w:pPr>
            <w:r w:rsidRPr="00653F6D">
              <w:rPr>
                <w:caps w:val="0"/>
              </w:rPr>
              <w:t xml:space="preserve">Repeat incident involving the same </w:t>
            </w:r>
            <w:r w:rsidR="004B68D4">
              <w:rPr>
                <w:caps w:val="0"/>
              </w:rPr>
              <w:t>aggressor</w:t>
            </w:r>
            <w:r w:rsidRPr="00653F6D">
              <w:rPr>
                <w:caps w:val="0"/>
              </w:rPr>
              <w:t>(s):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53F6D" w:rsidRDefault="00653F6D" w:rsidP="00653F6D">
            <w:pPr>
              <w:pStyle w:val="Heading3"/>
              <w:numPr>
                <w:ilvl w:val="0"/>
                <w:numId w:val="3"/>
              </w:numPr>
              <w:ind w:left="164" w:hanging="180"/>
              <w:rPr>
                <w:caps w:val="0"/>
              </w:rPr>
            </w:pPr>
            <w:r>
              <w:rPr>
                <w:caps w:val="0"/>
              </w:rPr>
              <w:t>Yes</w:t>
            </w:r>
          </w:p>
        </w:tc>
        <w:tc>
          <w:tcPr>
            <w:tcW w:w="7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53F6D" w:rsidRDefault="00653F6D" w:rsidP="00DF6055">
            <w:pPr>
              <w:pStyle w:val="Heading3"/>
              <w:numPr>
                <w:ilvl w:val="0"/>
                <w:numId w:val="3"/>
              </w:numPr>
              <w:ind w:left="164" w:hanging="180"/>
              <w:rPr>
                <w:caps w:val="0"/>
              </w:rPr>
            </w:pPr>
            <w:r>
              <w:rPr>
                <w:caps w:val="0"/>
              </w:rPr>
              <w:t>No</w:t>
            </w:r>
          </w:p>
        </w:tc>
        <w:tc>
          <w:tcPr>
            <w:tcW w:w="514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3F6D" w:rsidRPr="00857F67" w:rsidRDefault="00653F6D" w:rsidP="00A923ED">
            <w:pPr>
              <w:pStyle w:val="Heading3"/>
              <w:rPr>
                <w:caps w:val="0"/>
              </w:rPr>
            </w:pPr>
            <w:r w:rsidRPr="00653F6D">
              <w:rPr>
                <w:caps w:val="0"/>
                <w:sz w:val="16"/>
                <w:szCs w:val="16"/>
              </w:rPr>
              <w:t xml:space="preserve">(Use </w:t>
            </w:r>
            <w:proofErr w:type="spellStart"/>
            <w:r w:rsidRPr="00653F6D">
              <w:rPr>
                <w:caps w:val="0"/>
                <w:sz w:val="16"/>
                <w:szCs w:val="16"/>
              </w:rPr>
              <w:t>Pg</w:t>
            </w:r>
            <w:proofErr w:type="spellEnd"/>
            <w:r w:rsidRPr="00653F6D">
              <w:rPr>
                <w:caps w:val="0"/>
                <w:sz w:val="16"/>
                <w:szCs w:val="16"/>
              </w:rPr>
              <w:t xml:space="preserve"> 3 for repeat incidents occurring on the same day</w:t>
            </w:r>
            <w:r>
              <w:rPr>
                <w:caps w:val="0"/>
              </w:rPr>
              <w:t>)</w:t>
            </w:r>
          </w:p>
        </w:tc>
      </w:tr>
      <w:tr w:rsidR="004304AF" w:rsidRPr="0025255F" w:rsidTr="00E25549">
        <w:trPr>
          <w:trHeight w:val="346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F6D" w:rsidRPr="004B68D4" w:rsidRDefault="00DE3CD3" w:rsidP="00DF6055">
            <w:pPr>
              <w:pStyle w:val="body"/>
              <w:rPr>
                <w:b/>
              </w:rPr>
            </w:pPr>
            <w:r w:rsidRPr="004B68D4">
              <w:rPr>
                <w:b/>
              </w:rPr>
              <w:t>Nature of incident:</w:t>
            </w:r>
            <w:r w:rsidR="00653F6D" w:rsidRPr="004B68D4">
              <w:rPr>
                <w:b/>
              </w:rPr>
              <w:t xml:space="preserve"> </w:t>
            </w:r>
            <w:r w:rsidR="00653F6D" w:rsidRPr="004B68D4">
              <w:t>(check all that apply)</w:t>
            </w:r>
          </w:p>
        </w:tc>
      </w:tr>
      <w:tr w:rsidR="004304AF" w:rsidRPr="0025255F" w:rsidTr="00E25549">
        <w:trPr>
          <w:trHeight w:val="432"/>
          <w:jc w:val="center"/>
        </w:trPr>
        <w:tc>
          <w:tcPr>
            <w:tcW w:w="1583" w:type="dxa"/>
            <w:gridSpan w:val="3"/>
            <w:tcBorders>
              <w:left w:val="single" w:sz="4" w:space="0" w:color="auto"/>
            </w:tcBorders>
          </w:tcPr>
          <w:p w:rsidR="004304AF" w:rsidRPr="004304AF" w:rsidRDefault="004304AF" w:rsidP="00653F6D">
            <w:pPr>
              <w:pStyle w:val="body"/>
              <w:rPr>
                <w:b/>
              </w:rPr>
            </w:pPr>
            <w:r w:rsidRPr="004304AF">
              <w:rPr>
                <w:b/>
              </w:rPr>
              <w:t>VERBAL</w:t>
            </w:r>
          </w:p>
        </w:tc>
        <w:tc>
          <w:tcPr>
            <w:tcW w:w="2071" w:type="dxa"/>
            <w:gridSpan w:val="12"/>
          </w:tcPr>
          <w:p w:rsidR="004304AF" w:rsidRPr="0025255F" w:rsidRDefault="004304AF" w:rsidP="004304AF">
            <w:pPr>
              <w:pStyle w:val="body"/>
              <w:numPr>
                <w:ilvl w:val="0"/>
                <w:numId w:val="5"/>
              </w:numPr>
              <w:ind w:left="225" w:hanging="225"/>
            </w:pPr>
            <w:r>
              <w:t>Abuse</w:t>
            </w:r>
          </w:p>
        </w:tc>
        <w:tc>
          <w:tcPr>
            <w:tcW w:w="1620" w:type="dxa"/>
            <w:gridSpan w:val="10"/>
          </w:tcPr>
          <w:p w:rsidR="004304AF" w:rsidRPr="0025255F" w:rsidRDefault="004304AF" w:rsidP="004304AF">
            <w:pPr>
              <w:pStyle w:val="body"/>
              <w:numPr>
                <w:ilvl w:val="0"/>
                <w:numId w:val="5"/>
              </w:numPr>
              <w:ind w:left="232" w:hanging="232"/>
            </w:pPr>
            <w:r>
              <w:t>Threat</w:t>
            </w:r>
          </w:p>
        </w:tc>
        <w:tc>
          <w:tcPr>
            <w:tcW w:w="2078" w:type="dxa"/>
            <w:gridSpan w:val="21"/>
          </w:tcPr>
          <w:p w:rsidR="004304AF" w:rsidRPr="004304AF" w:rsidRDefault="004304AF" w:rsidP="00653F6D">
            <w:pPr>
              <w:pStyle w:val="body"/>
              <w:rPr>
                <w:b/>
              </w:rPr>
            </w:pPr>
            <w:r w:rsidRPr="004304AF">
              <w:rPr>
                <w:b/>
              </w:rPr>
              <w:t>HARASSMENT</w:t>
            </w:r>
          </w:p>
        </w:tc>
        <w:tc>
          <w:tcPr>
            <w:tcW w:w="1535" w:type="dxa"/>
            <w:gridSpan w:val="7"/>
          </w:tcPr>
          <w:p w:rsidR="004304AF" w:rsidRPr="0025255F" w:rsidRDefault="004304AF" w:rsidP="004304AF">
            <w:pPr>
              <w:pStyle w:val="body"/>
              <w:numPr>
                <w:ilvl w:val="0"/>
                <w:numId w:val="6"/>
              </w:numPr>
              <w:ind w:left="162" w:hanging="180"/>
            </w:pPr>
            <w:r>
              <w:t>Verbal</w:t>
            </w: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</w:tcPr>
          <w:p w:rsidR="004304AF" w:rsidRPr="0025255F" w:rsidRDefault="004304AF" w:rsidP="004304AF">
            <w:pPr>
              <w:pStyle w:val="body"/>
              <w:numPr>
                <w:ilvl w:val="0"/>
                <w:numId w:val="6"/>
              </w:numPr>
              <w:ind w:left="162" w:hanging="180"/>
            </w:pPr>
            <w:r>
              <w:t>Physical</w:t>
            </w:r>
          </w:p>
        </w:tc>
      </w:tr>
      <w:tr w:rsidR="00864F3D" w:rsidRPr="0025255F" w:rsidTr="00E25549">
        <w:trPr>
          <w:trHeight w:val="432"/>
          <w:jc w:val="center"/>
        </w:trPr>
        <w:tc>
          <w:tcPr>
            <w:tcW w:w="1583" w:type="dxa"/>
            <w:gridSpan w:val="3"/>
            <w:tcBorders>
              <w:left w:val="single" w:sz="4" w:space="0" w:color="auto"/>
            </w:tcBorders>
          </w:tcPr>
          <w:p w:rsidR="00653F6D" w:rsidRPr="004304AF" w:rsidRDefault="00653F6D" w:rsidP="00653F6D">
            <w:pPr>
              <w:pStyle w:val="body"/>
              <w:rPr>
                <w:b/>
              </w:rPr>
            </w:pPr>
            <w:r w:rsidRPr="004304AF">
              <w:rPr>
                <w:b/>
              </w:rPr>
              <w:t>EMOTIONAL</w:t>
            </w:r>
          </w:p>
        </w:tc>
        <w:tc>
          <w:tcPr>
            <w:tcW w:w="2071" w:type="dxa"/>
            <w:gridSpan w:val="12"/>
          </w:tcPr>
          <w:p w:rsidR="00653F6D" w:rsidRPr="0025255F" w:rsidRDefault="00653F6D" w:rsidP="004304AF">
            <w:pPr>
              <w:pStyle w:val="body"/>
              <w:numPr>
                <w:ilvl w:val="0"/>
                <w:numId w:val="2"/>
              </w:numPr>
              <w:ind w:left="225" w:hanging="225"/>
            </w:pPr>
            <w:r>
              <w:t>Traumatic Stress</w:t>
            </w:r>
          </w:p>
        </w:tc>
        <w:tc>
          <w:tcPr>
            <w:tcW w:w="2180" w:type="dxa"/>
            <w:gridSpan w:val="18"/>
          </w:tcPr>
          <w:p w:rsidR="00653F6D" w:rsidRPr="0025255F" w:rsidRDefault="004304AF" w:rsidP="004304AF">
            <w:pPr>
              <w:pStyle w:val="body"/>
              <w:numPr>
                <w:ilvl w:val="0"/>
                <w:numId w:val="2"/>
              </w:numPr>
              <w:ind w:left="232" w:hanging="232"/>
            </w:pPr>
            <w:r>
              <w:t>Sexual</w:t>
            </w:r>
          </w:p>
        </w:tc>
        <w:tc>
          <w:tcPr>
            <w:tcW w:w="720" w:type="dxa"/>
            <w:gridSpan w:val="8"/>
          </w:tcPr>
          <w:p w:rsidR="00653F6D" w:rsidRPr="0025255F" w:rsidRDefault="00653F6D" w:rsidP="00653F6D">
            <w:pPr>
              <w:pStyle w:val="body"/>
            </w:pPr>
          </w:p>
        </w:tc>
        <w:tc>
          <w:tcPr>
            <w:tcW w:w="810" w:type="dxa"/>
            <w:gridSpan w:val="6"/>
          </w:tcPr>
          <w:p w:rsidR="00653F6D" w:rsidRPr="0025255F" w:rsidRDefault="00653F6D" w:rsidP="00653F6D">
            <w:pPr>
              <w:pStyle w:val="body"/>
            </w:pPr>
          </w:p>
        </w:tc>
        <w:tc>
          <w:tcPr>
            <w:tcW w:w="630" w:type="dxa"/>
          </w:tcPr>
          <w:p w:rsidR="00653F6D" w:rsidRPr="0025255F" w:rsidRDefault="00653F6D" w:rsidP="00653F6D">
            <w:pPr>
              <w:pStyle w:val="body"/>
            </w:pPr>
          </w:p>
        </w:tc>
        <w:tc>
          <w:tcPr>
            <w:tcW w:w="900" w:type="dxa"/>
            <w:gridSpan w:val="6"/>
          </w:tcPr>
          <w:p w:rsidR="00653F6D" w:rsidRPr="0025255F" w:rsidRDefault="00653F6D" w:rsidP="00653F6D">
            <w:pPr>
              <w:pStyle w:val="body"/>
            </w:pPr>
          </w:p>
        </w:tc>
        <w:tc>
          <w:tcPr>
            <w:tcW w:w="2483" w:type="dxa"/>
            <w:gridSpan w:val="3"/>
            <w:tcBorders>
              <w:right w:val="single" w:sz="4" w:space="0" w:color="auto"/>
            </w:tcBorders>
          </w:tcPr>
          <w:p w:rsidR="00653F6D" w:rsidRDefault="00653F6D" w:rsidP="004304AF">
            <w:pPr>
              <w:pStyle w:val="body"/>
            </w:pPr>
          </w:p>
        </w:tc>
      </w:tr>
      <w:tr w:rsidR="00DC3FDE" w:rsidRPr="0025255F" w:rsidTr="00E25549">
        <w:trPr>
          <w:trHeight w:val="432"/>
          <w:jc w:val="center"/>
        </w:trPr>
        <w:tc>
          <w:tcPr>
            <w:tcW w:w="15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C3FDE" w:rsidRPr="004304AF" w:rsidRDefault="00DC3FDE" w:rsidP="00DC3FDE">
            <w:pPr>
              <w:pStyle w:val="body"/>
              <w:rPr>
                <w:b/>
              </w:rPr>
            </w:pPr>
            <w:r w:rsidRPr="004304AF">
              <w:rPr>
                <w:b/>
              </w:rPr>
              <w:t>PHYSICAL</w:t>
            </w:r>
          </w:p>
        </w:tc>
        <w:tc>
          <w:tcPr>
            <w:tcW w:w="973" w:type="dxa"/>
            <w:gridSpan w:val="5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25" w:hanging="225"/>
            </w:pPr>
            <w:r>
              <w:t>Bite</w:t>
            </w:r>
          </w:p>
        </w:tc>
        <w:tc>
          <w:tcPr>
            <w:tcW w:w="1098" w:type="dxa"/>
            <w:gridSpan w:val="7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89" w:hanging="270"/>
            </w:pPr>
            <w:r>
              <w:t>Kick</w:t>
            </w:r>
          </w:p>
        </w:tc>
        <w:tc>
          <w:tcPr>
            <w:tcW w:w="1242" w:type="dxa"/>
            <w:gridSpan w:val="8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32" w:hanging="232"/>
            </w:pPr>
            <w:r>
              <w:t>Scratch</w:t>
            </w:r>
          </w:p>
        </w:tc>
        <w:tc>
          <w:tcPr>
            <w:tcW w:w="1179" w:type="dxa"/>
            <w:gridSpan w:val="13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306" w:hanging="270"/>
            </w:pPr>
            <w:r>
              <w:t>Pinch</w:t>
            </w:r>
          </w:p>
        </w:tc>
        <w:tc>
          <w:tcPr>
            <w:tcW w:w="1183" w:type="dxa"/>
            <w:gridSpan w:val="9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306" w:hanging="270"/>
            </w:pPr>
            <w:r>
              <w:t>Spit</w:t>
            </w:r>
          </w:p>
        </w:tc>
        <w:tc>
          <w:tcPr>
            <w:tcW w:w="1182" w:type="dxa"/>
            <w:gridSpan w:val="6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07" w:hanging="180"/>
            </w:pPr>
            <w:r>
              <w:t>Slap</w:t>
            </w:r>
          </w:p>
        </w:tc>
        <w:tc>
          <w:tcPr>
            <w:tcW w:w="293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 xml:space="preserve">Other: </w:t>
            </w:r>
            <w:r w:rsidRPr="00DE3CD3">
              <w:rPr>
                <w:u w:val="single"/>
              </w:rPr>
              <w:t>________________</w:t>
            </w:r>
          </w:p>
        </w:tc>
      </w:tr>
      <w:tr w:rsidR="00DC3FDE" w:rsidRPr="0025255F" w:rsidTr="00E25549">
        <w:trPr>
          <w:trHeight w:val="432"/>
          <w:jc w:val="center"/>
        </w:trPr>
        <w:tc>
          <w:tcPr>
            <w:tcW w:w="430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DC3FDE" w:rsidRPr="0025255F" w:rsidRDefault="00DC3FDE" w:rsidP="00DC3FDE">
            <w:pPr>
              <w:pStyle w:val="body"/>
            </w:pPr>
            <w:r w:rsidRPr="004B68D4">
              <w:rPr>
                <w:b/>
              </w:rPr>
              <w:t>Injury sustained:</w:t>
            </w:r>
            <w:r>
              <w:t xml:space="preserve"> (Check all that apply)</w:t>
            </w:r>
          </w:p>
        </w:tc>
        <w:tc>
          <w:tcPr>
            <w:tcW w:w="946" w:type="dxa"/>
            <w:gridSpan w:val="6"/>
            <w:tcBorders>
              <w:top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Arm</w:t>
            </w:r>
          </w:p>
        </w:tc>
        <w:tc>
          <w:tcPr>
            <w:tcW w:w="1080" w:type="dxa"/>
            <w:gridSpan w:val="14"/>
            <w:tcBorders>
              <w:top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Hand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Face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Head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Shoulder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Neck</w:t>
            </w:r>
          </w:p>
        </w:tc>
      </w:tr>
      <w:tr w:rsidR="00DC3FDE" w:rsidRPr="0025255F" w:rsidTr="00E25549">
        <w:trPr>
          <w:trHeight w:val="432"/>
          <w:jc w:val="center"/>
        </w:trPr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Chest</w:t>
            </w:r>
          </w:p>
        </w:tc>
        <w:tc>
          <w:tcPr>
            <w:tcW w:w="1070" w:type="dxa"/>
            <w:gridSpan w:val="5"/>
            <w:tcBorders>
              <w:bottom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Back</w:t>
            </w:r>
          </w:p>
        </w:tc>
        <w:tc>
          <w:tcPr>
            <w:tcW w:w="1082" w:type="dxa"/>
            <w:gridSpan w:val="6"/>
            <w:tcBorders>
              <w:bottom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Leg</w:t>
            </w:r>
          </w:p>
        </w:tc>
        <w:tc>
          <w:tcPr>
            <w:tcW w:w="1089" w:type="dxa"/>
            <w:gridSpan w:val="6"/>
            <w:tcBorders>
              <w:bottom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>Foot</w:t>
            </w:r>
          </w:p>
        </w:tc>
        <w:tc>
          <w:tcPr>
            <w:tcW w:w="7074" w:type="dxa"/>
            <w:gridSpan w:val="39"/>
            <w:tcBorders>
              <w:bottom w:val="single" w:sz="4" w:space="0" w:color="auto"/>
              <w:right w:val="single" w:sz="4" w:space="0" w:color="auto"/>
            </w:tcBorders>
          </w:tcPr>
          <w:p w:rsidR="00DC3FDE" w:rsidRPr="004764A2" w:rsidRDefault="00DC3FDE" w:rsidP="00DC3FDE">
            <w:pPr>
              <w:pStyle w:val="body"/>
              <w:numPr>
                <w:ilvl w:val="0"/>
                <w:numId w:val="7"/>
              </w:numPr>
              <w:ind w:left="163" w:hanging="163"/>
            </w:pPr>
            <w:r>
              <w:t xml:space="preserve">Other (if other </w:t>
            </w:r>
            <w:r w:rsidR="00EB3EF1">
              <w:t xml:space="preserve">specify) </w:t>
            </w:r>
            <w:r w:rsidR="00EB3EF1" w:rsidRPr="00E25549">
              <w:rPr>
                <w:u w:val="single"/>
              </w:rPr>
              <w:t>_</w:t>
            </w:r>
            <w:r w:rsidRPr="00E25549">
              <w:rPr>
                <w:u w:val="single"/>
              </w:rPr>
              <w:t>_</w:t>
            </w:r>
            <w:r w:rsidRPr="00DE3CD3">
              <w:rPr>
                <w:u w:val="single"/>
              </w:rPr>
              <w:t>__________________________________________</w:t>
            </w:r>
          </w:p>
        </w:tc>
      </w:tr>
      <w:tr w:rsidR="00DC3FDE" w:rsidRPr="0025255F" w:rsidTr="00E25549">
        <w:trPr>
          <w:trHeight w:val="432"/>
          <w:jc w:val="center"/>
        </w:trPr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FDE" w:rsidRPr="004764A2" w:rsidRDefault="00DC3FDE" w:rsidP="00DC3FDE">
            <w:pPr>
              <w:pStyle w:val="body"/>
              <w:rPr>
                <w:b/>
              </w:rPr>
            </w:pPr>
            <w:r w:rsidRPr="004764A2">
              <w:rPr>
                <w:b/>
              </w:rPr>
              <w:t>Weapon(s) Involved</w:t>
            </w:r>
            <w:r>
              <w:rPr>
                <w:b/>
              </w:rPr>
              <w:t>: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No</w:t>
            </w:r>
          </w:p>
        </w:tc>
        <w:tc>
          <w:tcPr>
            <w:tcW w:w="8163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52" w:hanging="270"/>
            </w:pPr>
            <w:r>
              <w:t xml:space="preserve">Yes  (If yes specify) </w:t>
            </w:r>
            <w:r w:rsidRPr="00DE3CD3">
              <w:rPr>
                <w:u w:val="single"/>
              </w:rPr>
              <w:t>_________________________________________________________</w:t>
            </w:r>
          </w:p>
        </w:tc>
      </w:tr>
      <w:tr w:rsidR="00DC3FDE" w:rsidRPr="0025255F" w:rsidTr="00E25549">
        <w:trPr>
          <w:trHeight w:val="387"/>
          <w:jc w:val="center"/>
        </w:trPr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C3FDE" w:rsidRPr="00864F3D" w:rsidRDefault="00DC3FDE" w:rsidP="00DC3FDE">
            <w:pPr>
              <w:pStyle w:val="body"/>
              <w:rPr>
                <w:b/>
              </w:rPr>
            </w:pPr>
            <w:r w:rsidRPr="00864F3D">
              <w:rPr>
                <w:b/>
              </w:rPr>
              <w:t>Agencies Involved:</w:t>
            </w:r>
          </w:p>
        </w:tc>
        <w:tc>
          <w:tcPr>
            <w:tcW w:w="3604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8"/>
              </w:numPr>
              <w:ind w:left="252" w:hanging="252"/>
            </w:pPr>
            <w:r>
              <w:t>Ambulance</w:t>
            </w:r>
          </w:p>
        </w:tc>
        <w:tc>
          <w:tcPr>
            <w:tcW w:w="56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864F3D" w:rsidRDefault="00DC3FDE" w:rsidP="00DC3FDE">
            <w:pPr>
              <w:pStyle w:val="body"/>
              <w:rPr>
                <w:b/>
              </w:rPr>
            </w:pPr>
            <w:r w:rsidRPr="00864F3D">
              <w:rPr>
                <w:b/>
              </w:rPr>
              <w:t>Notification of Central JHSC Co-Chairs:</w:t>
            </w:r>
          </w:p>
        </w:tc>
      </w:tr>
      <w:tr w:rsidR="00DC3FDE" w:rsidRPr="00AD5A13" w:rsidTr="00E25549">
        <w:trPr>
          <w:trHeight w:val="387"/>
          <w:jc w:val="center"/>
        </w:trPr>
        <w:tc>
          <w:tcPr>
            <w:tcW w:w="3666" w:type="dxa"/>
            <w:gridSpan w:val="16"/>
            <w:tcBorders>
              <w:left w:val="single" w:sz="4" w:space="0" w:color="auto"/>
            </w:tcBorders>
          </w:tcPr>
          <w:p w:rsidR="00DC3FDE" w:rsidRPr="004B68D4" w:rsidRDefault="00DC3FDE" w:rsidP="00DC3FDE">
            <w:pPr>
              <w:pStyle w:val="body"/>
              <w:numPr>
                <w:ilvl w:val="0"/>
                <w:numId w:val="8"/>
              </w:numPr>
              <w:ind w:left="252" w:hanging="252"/>
            </w:pPr>
            <w:r w:rsidRPr="004B68D4">
              <w:t xml:space="preserve">Police Officer: </w:t>
            </w:r>
            <w:r w:rsidRPr="004B68D4">
              <w:rPr>
                <w:u w:val="single"/>
              </w:rPr>
              <w:t>__________________</w:t>
            </w:r>
          </w:p>
        </w:tc>
        <w:tc>
          <w:tcPr>
            <w:tcW w:w="2070" w:type="dxa"/>
            <w:gridSpan w:val="16"/>
            <w:tcBorders>
              <w:right w:val="single" w:sz="4" w:space="0" w:color="auto"/>
            </w:tcBorders>
          </w:tcPr>
          <w:p w:rsidR="00DC3FDE" w:rsidRPr="004B68D4" w:rsidRDefault="00DC3FDE" w:rsidP="00DC3FDE">
            <w:pPr>
              <w:pStyle w:val="body"/>
            </w:pPr>
            <w:r w:rsidRPr="004B68D4">
              <w:t xml:space="preserve">Badge # </w:t>
            </w:r>
            <w:r w:rsidRPr="004B68D4">
              <w:rPr>
                <w:u w:val="single"/>
              </w:rPr>
              <w:t>__________</w:t>
            </w:r>
          </w:p>
        </w:tc>
        <w:tc>
          <w:tcPr>
            <w:tcW w:w="5641" w:type="dxa"/>
            <w:gridSpan w:val="2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DE" w:rsidRPr="00AD5A13" w:rsidRDefault="00DC3FDE" w:rsidP="00DC3FDE">
            <w:pPr>
              <w:pStyle w:val="body"/>
              <w:rPr>
                <w:b/>
              </w:rPr>
            </w:pPr>
            <w:r w:rsidRPr="00AD5A13">
              <w:rPr>
                <w:b/>
              </w:rPr>
              <w:t xml:space="preserve">Date Faxed:  </w:t>
            </w:r>
            <w:r w:rsidRPr="00DE3CD3">
              <w:rPr>
                <w:b/>
                <w:u w:val="single"/>
              </w:rPr>
              <w:t>________________________________________</w:t>
            </w:r>
          </w:p>
        </w:tc>
      </w:tr>
      <w:tr w:rsidR="00DC3FDE" w:rsidRPr="0025255F" w:rsidTr="00E25549">
        <w:trPr>
          <w:trHeight w:val="306"/>
          <w:jc w:val="center"/>
        </w:trPr>
        <w:tc>
          <w:tcPr>
            <w:tcW w:w="16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25" w:hanging="225"/>
            </w:pPr>
            <w:r>
              <w:t>Doctor</w:t>
            </w:r>
          </w:p>
        </w:tc>
        <w:tc>
          <w:tcPr>
            <w:tcW w:w="1891" w:type="dxa"/>
            <w:gridSpan w:val="10"/>
            <w:tcBorders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89" w:hanging="270"/>
            </w:pPr>
            <w:r>
              <w:t>CAS</w:t>
            </w:r>
          </w:p>
        </w:tc>
        <w:tc>
          <w:tcPr>
            <w:tcW w:w="2160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4"/>
              </w:numPr>
              <w:ind w:left="289" w:hanging="270"/>
            </w:pPr>
            <w:r>
              <w:t>Union</w:t>
            </w:r>
          </w:p>
        </w:tc>
        <w:tc>
          <w:tcPr>
            <w:tcW w:w="564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DE" w:rsidRPr="0025255F" w:rsidRDefault="00DC3FDE" w:rsidP="00DC3FDE">
            <w:pPr>
              <w:pStyle w:val="body"/>
            </w:pPr>
          </w:p>
        </w:tc>
      </w:tr>
      <w:tr w:rsidR="00DC3FDE" w:rsidRPr="0025255F" w:rsidTr="00E25549">
        <w:trPr>
          <w:trHeight w:val="288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3FDE" w:rsidRPr="005E006C" w:rsidRDefault="00DC3FDE" w:rsidP="00DC3FDE">
            <w:pPr>
              <w:pStyle w:val="Heading3"/>
              <w:rPr>
                <w:caps w:val="0"/>
              </w:rPr>
            </w:pPr>
            <w:r w:rsidRPr="005E006C">
              <w:rPr>
                <w:caps w:val="0"/>
              </w:rPr>
              <w:t>Details</w:t>
            </w:r>
            <w:r>
              <w:rPr>
                <w:caps w:val="0"/>
              </w:rPr>
              <w:t xml:space="preserve"> of the Incident – to be completed by the Staff Member</w:t>
            </w:r>
          </w:p>
        </w:tc>
      </w:tr>
      <w:tr w:rsidR="00DC3FDE" w:rsidRPr="0025255F" w:rsidTr="00E25549">
        <w:trPr>
          <w:trHeight w:val="2492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  <w:r w:rsidRPr="004B68D4">
              <w:rPr>
                <w:b/>
                <w:sz w:val="20"/>
                <w:szCs w:val="20"/>
              </w:rPr>
              <w:t>Relevant events that preceded the incident:</w:t>
            </w:r>
          </w:p>
        </w:tc>
      </w:tr>
      <w:tr w:rsidR="00DC3FDE" w:rsidRPr="0025255F" w:rsidTr="00E25549">
        <w:trPr>
          <w:trHeight w:val="251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FDE" w:rsidRPr="00E25549" w:rsidRDefault="00DC3FDE" w:rsidP="00DC3FDE">
            <w:pPr>
              <w:pStyle w:val="Heading3"/>
              <w:rPr>
                <w:caps w:val="0"/>
                <w:sz w:val="24"/>
                <w:szCs w:val="24"/>
              </w:rPr>
            </w:pPr>
            <w:r w:rsidRPr="00E25549">
              <w:rPr>
                <w:caps w:val="0"/>
                <w:sz w:val="24"/>
                <w:szCs w:val="24"/>
              </w:rPr>
              <w:lastRenderedPageBreak/>
              <w:t>To be completed by the Site Supervisor/Principal</w:t>
            </w:r>
          </w:p>
        </w:tc>
      </w:tr>
      <w:tr w:rsidR="00DC3FDE" w:rsidRPr="0025255F" w:rsidTr="00E25549">
        <w:trPr>
          <w:trHeight w:val="346"/>
          <w:jc w:val="center"/>
        </w:trPr>
        <w:tc>
          <w:tcPr>
            <w:tcW w:w="4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  <w:r w:rsidRPr="004B68D4">
              <w:rPr>
                <w:b/>
                <w:sz w:val="20"/>
                <w:szCs w:val="20"/>
              </w:rPr>
              <w:t>Was prescribed protective equipment used?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48" w:hanging="248"/>
            </w:pPr>
            <w:r>
              <w:t>Yes</w:t>
            </w:r>
          </w:p>
        </w:tc>
        <w:tc>
          <w:tcPr>
            <w:tcW w:w="9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No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14" w:hanging="214"/>
            </w:pPr>
            <w:r>
              <w:t>Not Prescribed</w:t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numPr>
                <w:ilvl w:val="0"/>
                <w:numId w:val="2"/>
              </w:numPr>
              <w:ind w:left="252" w:hanging="252"/>
            </w:pPr>
            <w:r>
              <w:t>Student doesn’t have IEP</w:t>
            </w:r>
          </w:p>
        </w:tc>
      </w:tr>
      <w:tr w:rsidR="00DC3FDE" w:rsidRPr="0025255F" w:rsidTr="00E25549">
        <w:trPr>
          <w:trHeight w:val="2123"/>
          <w:jc w:val="center"/>
        </w:trPr>
        <w:tc>
          <w:tcPr>
            <w:tcW w:w="55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  <w:r w:rsidRPr="004B68D4">
              <w:rPr>
                <w:b/>
                <w:sz w:val="20"/>
                <w:szCs w:val="20"/>
              </w:rPr>
              <w:t>Proactive measures taken: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Verbal redirection/prompts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Encourage calming/self-regulation strategies (take a walk etc.)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Acknowledge frustrations and emotions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Follow safety/behaviour plan</w:t>
            </w:r>
          </w:p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DE3CD3" w:rsidRDefault="00DC3FDE" w:rsidP="00DC3FDE">
            <w:pPr>
              <w:pStyle w:val="body"/>
              <w:rPr>
                <w:sz w:val="20"/>
                <w:szCs w:val="20"/>
              </w:rPr>
            </w:pP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Remove to quiet location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Evacuated classroom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>Call for assistance</w:t>
            </w:r>
          </w:p>
          <w:p w:rsidR="00DC3FDE" w:rsidRPr="00DE3CD3" w:rsidRDefault="00DC3FDE" w:rsidP="00DC3FDE">
            <w:pPr>
              <w:pStyle w:val="body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3CD3">
              <w:rPr>
                <w:sz w:val="20"/>
                <w:szCs w:val="20"/>
              </w:rPr>
              <w:t xml:space="preserve">Other (please specify):  </w:t>
            </w:r>
            <w:r w:rsidRPr="00DE3CD3">
              <w:rPr>
                <w:sz w:val="20"/>
                <w:szCs w:val="20"/>
                <w:u w:val="single"/>
              </w:rPr>
              <w:t>___________________________________</w:t>
            </w:r>
          </w:p>
          <w:p w:rsidR="00DC3FDE" w:rsidRPr="0074248D" w:rsidRDefault="00DC3FDE" w:rsidP="00DC3FDE">
            <w:pPr>
              <w:pStyle w:val="body"/>
              <w:ind w:left="720"/>
              <w:rPr>
                <w:sz w:val="8"/>
                <w:szCs w:val="8"/>
              </w:rPr>
            </w:pPr>
          </w:p>
        </w:tc>
      </w:tr>
      <w:tr w:rsidR="00DC3FDE" w:rsidRPr="0025255F" w:rsidTr="00E25549">
        <w:trPr>
          <w:trHeight w:val="1970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Possible contributing factors:</w:t>
            </w:r>
          </w:p>
        </w:tc>
      </w:tr>
      <w:tr w:rsidR="00DC3FDE" w:rsidRPr="0025255F" w:rsidTr="00E25549">
        <w:trPr>
          <w:trHeight w:val="2240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4B68D4" w:rsidRDefault="00DC3FDE" w:rsidP="00DC3FDE">
            <w:pPr>
              <w:pStyle w:val="body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relevant information: </w:t>
            </w:r>
            <w:r>
              <w:rPr>
                <w:sz w:val="20"/>
                <w:szCs w:val="20"/>
              </w:rPr>
              <w:t>(to be completed as appropriate)</w:t>
            </w:r>
          </w:p>
        </w:tc>
      </w:tr>
      <w:tr w:rsidR="00DC3FDE" w:rsidRPr="0025255F" w:rsidTr="00E25549">
        <w:trPr>
          <w:trHeight w:val="2510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DE3CD3" w:rsidRDefault="00DC3FDE" w:rsidP="00DC3FDE">
            <w:pPr>
              <w:pStyle w:val="body"/>
              <w:rPr>
                <w:sz w:val="20"/>
                <w:szCs w:val="20"/>
              </w:rPr>
            </w:pPr>
            <w:r w:rsidRPr="004B68D4">
              <w:rPr>
                <w:b/>
                <w:sz w:val="20"/>
                <w:szCs w:val="20"/>
              </w:rPr>
              <w:t>Outcome:</w:t>
            </w:r>
            <w:r>
              <w:rPr>
                <w:sz w:val="20"/>
                <w:szCs w:val="20"/>
              </w:rPr>
              <w:t xml:space="preserve"> (aggressor</w:t>
            </w:r>
            <w:r w:rsidRPr="00DE3CD3">
              <w:rPr>
                <w:sz w:val="20"/>
                <w:szCs w:val="20"/>
              </w:rPr>
              <w:t xml:space="preserve"> apprehended, police called, fatal injury, medical assistance required, first aid treatment required, time lost, emotional shock or distress, legal action initiated)</w:t>
            </w:r>
          </w:p>
        </w:tc>
      </w:tr>
      <w:tr w:rsidR="00DC3FDE" w:rsidRPr="0025255F" w:rsidTr="00E25549">
        <w:trPr>
          <w:trHeight w:val="377"/>
          <w:jc w:val="center"/>
        </w:trPr>
        <w:tc>
          <w:tcPr>
            <w:tcW w:w="5736" w:type="dxa"/>
            <w:gridSpan w:val="32"/>
            <w:tcBorders>
              <w:top w:val="single" w:sz="4" w:space="0" w:color="auto"/>
            </w:tcBorders>
            <w:vAlign w:val="center"/>
          </w:tcPr>
          <w:p w:rsidR="00DC3FDE" w:rsidRPr="0025255F" w:rsidRDefault="00DC3FDE" w:rsidP="00DC3FDE">
            <w:pPr>
              <w:pStyle w:val="italic"/>
            </w:pPr>
          </w:p>
        </w:tc>
        <w:tc>
          <w:tcPr>
            <w:tcW w:w="5641" w:type="dxa"/>
            <w:gridSpan w:val="25"/>
            <w:tcBorders>
              <w:top w:val="single" w:sz="4" w:space="0" w:color="auto"/>
            </w:tcBorders>
            <w:vAlign w:val="center"/>
          </w:tcPr>
          <w:p w:rsidR="00DC3FDE" w:rsidRPr="0025255F" w:rsidRDefault="00DC3FDE" w:rsidP="00DC3FDE">
            <w:pPr>
              <w:pStyle w:val="body"/>
            </w:pPr>
          </w:p>
        </w:tc>
      </w:tr>
      <w:tr w:rsidR="00E25549" w:rsidRPr="0025255F" w:rsidTr="00E25549">
        <w:trPr>
          <w:trHeight w:val="252"/>
          <w:jc w:val="center"/>
        </w:trPr>
        <w:tc>
          <w:tcPr>
            <w:tcW w:w="5736" w:type="dxa"/>
            <w:gridSpan w:val="32"/>
            <w:tcBorders>
              <w:bottom w:val="single" w:sz="4" w:space="0" w:color="auto"/>
            </w:tcBorders>
            <w:vAlign w:val="center"/>
          </w:tcPr>
          <w:p w:rsidR="00E25549" w:rsidRPr="0025255F" w:rsidRDefault="00E25549" w:rsidP="00DC3FDE">
            <w:pPr>
              <w:pStyle w:val="italic"/>
            </w:pPr>
          </w:p>
        </w:tc>
        <w:tc>
          <w:tcPr>
            <w:tcW w:w="5641" w:type="dxa"/>
            <w:gridSpan w:val="25"/>
            <w:tcBorders>
              <w:bottom w:val="single" w:sz="4" w:space="0" w:color="auto"/>
            </w:tcBorders>
            <w:vAlign w:val="center"/>
          </w:tcPr>
          <w:p w:rsidR="00E25549" w:rsidRPr="0025255F" w:rsidRDefault="00E25549" w:rsidP="00DC3FDE">
            <w:pPr>
              <w:pStyle w:val="body"/>
            </w:pPr>
          </w:p>
        </w:tc>
      </w:tr>
      <w:tr w:rsidR="00DC3FDE" w:rsidRPr="0025255F" w:rsidTr="00E25549">
        <w:trPr>
          <w:trHeight w:val="274"/>
          <w:jc w:val="center"/>
        </w:trPr>
        <w:tc>
          <w:tcPr>
            <w:tcW w:w="5736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DE" w:rsidRPr="0025255F" w:rsidRDefault="00DC3FDE" w:rsidP="00DC3FDE">
            <w:pPr>
              <w:pStyle w:val="italic"/>
            </w:pPr>
            <w:r w:rsidRPr="00FF595B">
              <w:rPr>
                <w:b/>
                <w:i w:val="0"/>
              </w:rPr>
              <w:t>Supervisor’s Signature</w:t>
            </w:r>
          </w:p>
        </w:tc>
        <w:tc>
          <w:tcPr>
            <w:tcW w:w="5641" w:type="dxa"/>
            <w:gridSpan w:val="2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DE" w:rsidRPr="0025255F" w:rsidRDefault="00DC3FDE" w:rsidP="00DC3FDE">
            <w:pPr>
              <w:pStyle w:val="italic"/>
            </w:pPr>
            <w:r>
              <w:rPr>
                <w:b/>
                <w:i w:val="0"/>
              </w:rPr>
              <w:t>Date</w:t>
            </w:r>
          </w:p>
        </w:tc>
      </w:tr>
      <w:tr w:rsidR="00DC3FDE" w:rsidRPr="0025255F" w:rsidTr="00E25549">
        <w:trPr>
          <w:trHeight w:val="224"/>
          <w:jc w:val="center"/>
        </w:trPr>
        <w:tc>
          <w:tcPr>
            <w:tcW w:w="11377" w:type="dxa"/>
            <w:gridSpan w:val="57"/>
            <w:shd w:val="clear" w:color="auto" w:fill="auto"/>
            <w:vAlign w:val="center"/>
          </w:tcPr>
          <w:p w:rsidR="00DC3FDE" w:rsidRDefault="00DC3FDE" w:rsidP="00DC3FDE">
            <w:pPr>
              <w:pStyle w:val="Heading3"/>
              <w:jc w:val="center"/>
            </w:pPr>
          </w:p>
        </w:tc>
      </w:tr>
      <w:tr w:rsidR="00DC3FDE" w:rsidRPr="0025255F" w:rsidTr="00E25549">
        <w:trPr>
          <w:trHeight w:val="224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FDE" w:rsidRPr="0025255F" w:rsidRDefault="00DC3FDE" w:rsidP="00DC3FDE">
            <w:pPr>
              <w:pStyle w:val="Heading3"/>
              <w:jc w:val="center"/>
            </w:pPr>
            <w:r>
              <w:t>distribution</w:t>
            </w:r>
          </w:p>
        </w:tc>
      </w:tr>
      <w:tr w:rsidR="00DC3FDE" w:rsidRPr="0025255F" w:rsidTr="00E25549">
        <w:trPr>
          <w:trHeight w:val="229"/>
          <w:jc w:val="center"/>
        </w:trPr>
        <w:tc>
          <w:tcPr>
            <w:tcW w:w="2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308B8" w:rsidRDefault="00DC3FDE" w:rsidP="00DC3FDE">
            <w:pPr>
              <w:pStyle w:val="italic"/>
              <w:ind w:left="237"/>
              <w:rPr>
                <w:i w:val="0"/>
                <w:sz w:val="24"/>
                <w:szCs w:val="24"/>
              </w:rPr>
            </w:pPr>
          </w:p>
          <w:p w:rsidR="00DC3FDE" w:rsidRDefault="00DC3FDE" w:rsidP="00DC3FDE">
            <w:pPr>
              <w:pStyle w:val="italic"/>
              <w:numPr>
                <w:ilvl w:val="0"/>
                <w:numId w:val="9"/>
              </w:numPr>
              <w:ind w:left="237" w:hanging="237"/>
              <w:rPr>
                <w:i w:val="0"/>
              </w:rPr>
            </w:pPr>
            <w:r>
              <w:rPr>
                <w:i w:val="0"/>
              </w:rPr>
              <w:t>Human Resources</w:t>
            </w:r>
          </w:p>
          <w:p w:rsidR="00DC3FDE" w:rsidRPr="002308B8" w:rsidRDefault="00DC3FDE" w:rsidP="00DC3FDE">
            <w:pPr>
              <w:pStyle w:val="italic"/>
              <w:ind w:left="237"/>
              <w:rPr>
                <w:i w:val="0"/>
              </w:rPr>
            </w:pPr>
            <w:r>
              <w:rPr>
                <w:i w:val="0"/>
              </w:rPr>
              <w:t>Fax #: 613-354-5615</w:t>
            </w:r>
          </w:p>
        </w:tc>
        <w:tc>
          <w:tcPr>
            <w:tcW w:w="324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308B8" w:rsidRDefault="00DC3FDE" w:rsidP="00DC3FDE">
            <w:pPr>
              <w:pStyle w:val="italic"/>
              <w:ind w:left="237"/>
              <w:rPr>
                <w:i w:val="0"/>
                <w:sz w:val="24"/>
                <w:szCs w:val="24"/>
              </w:rPr>
            </w:pPr>
          </w:p>
          <w:p w:rsidR="00DC3FDE" w:rsidRDefault="00DC3FDE" w:rsidP="00DC3FDE">
            <w:pPr>
              <w:pStyle w:val="italic"/>
              <w:numPr>
                <w:ilvl w:val="0"/>
                <w:numId w:val="9"/>
              </w:numPr>
              <w:ind w:left="237" w:hanging="237"/>
              <w:rPr>
                <w:i w:val="0"/>
              </w:rPr>
            </w:pPr>
            <w:r>
              <w:rPr>
                <w:i w:val="0"/>
              </w:rPr>
              <w:t>(WSIB Forms)  Finance Officer</w:t>
            </w:r>
          </w:p>
          <w:p w:rsidR="00DC3FDE" w:rsidRDefault="00DC3FDE" w:rsidP="00DC3FDE">
            <w:pPr>
              <w:pStyle w:val="italic"/>
              <w:ind w:left="255"/>
              <w:rPr>
                <w:i w:val="0"/>
              </w:rPr>
            </w:pPr>
            <w:r>
              <w:rPr>
                <w:i w:val="0"/>
              </w:rPr>
              <w:t>Payroll/HR Systems</w:t>
            </w:r>
          </w:p>
          <w:p w:rsidR="00DC3FDE" w:rsidRDefault="00DC3FDE" w:rsidP="00DC3FDE">
            <w:pPr>
              <w:pStyle w:val="italic"/>
              <w:ind w:left="255"/>
              <w:rPr>
                <w:b/>
                <w:i w:val="0"/>
              </w:rPr>
            </w:pPr>
            <w:r>
              <w:rPr>
                <w:b/>
                <w:i w:val="0"/>
              </w:rPr>
              <w:t>Fax #: 613-354-0107</w:t>
            </w:r>
          </w:p>
        </w:tc>
        <w:tc>
          <w:tcPr>
            <w:tcW w:w="581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3FDE" w:rsidRPr="0025255F" w:rsidRDefault="00DC3FDE" w:rsidP="00DC3FDE">
            <w:pPr>
              <w:pStyle w:val="italic"/>
              <w:jc w:val="center"/>
            </w:pPr>
            <w:r w:rsidRPr="002308B8">
              <w:rPr>
                <w:b/>
                <w:i w:val="0"/>
              </w:rPr>
              <w:t>For HR Use Only</w:t>
            </w:r>
          </w:p>
        </w:tc>
      </w:tr>
      <w:tr w:rsidR="00DC3FDE" w:rsidRPr="0025255F" w:rsidTr="00E25549">
        <w:trPr>
          <w:trHeight w:val="1205"/>
          <w:jc w:val="center"/>
        </w:trPr>
        <w:tc>
          <w:tcPr>
            <w:tcW w:w="23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324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Default="00DC3FDE" w:rsidP="00DC3FDE">
            <w:pPr>
              <w:pStyle w:val="body"/>
              <w:numPr>
                <w:ilvl w:val="0"/>
                <w:numId w:val="1"/>
              </w:numPr>
              <w:ind w:left="252" w:hanging="252"/>
            </w:pPr>
          </w:p>
        </w:tc>
        <w:tc>
          <w:tcPr>
            <w:tcW w:w="3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3FDE" w:rsidRDefault="00DC3FDE" w:rsidP="00DC3FDE">
            <w:pPr>
              <w:pStyle w:val="body"/>
              <w:numPr>
                <w:ilvl w:val="0"/>
                <w:numId w:val="1"/>
              </w:numPr>
              <w:ind w:left="252" w:hanging="252"/>
            </w:pPr>
            <w:r>
              <w:t xml:space="preserve"> Student Services</w:t>
            </w:r>
          </w:p>
          <w:p w:rsidR="00DC3FDE" w:rsidRDefault="00DC3FDE" w:rsidP="00DC3FDE">
            <w:pPr>
              <w:pStyle w:val="body"/>
              <w:ind w:left="252"/>
            </w:pPr>
            <w:r>
              <w:t>(If Student with Special Education needs is involved)</w:t>
            </w:r>
          </w:p>
          <w:p w:rsidR="00DC3FDE" w:rsidRPr="0025255F" w:rsidRDefault="00DC3FDE" w:rsidP="00DC3FDE">
            <w:pPr>
              <w:pStyle w:val="body"/>
              <w:ind w:left="252"/>
            </w:pPr>
            <w:r>
              <w:t>Fax#:  613-354-9822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3FDE" w:rsidRDefault="00DC3FDE" w:rsidP="00DC3FDE">
            <w:pPr>
              <w:pStyle w:val="body"/>
              <w:numPr>
                <w:ilvl w:val="0"/>
                <w:numId w:val="1"/>
              </w:numPr>
              <w:ind w:left="252" w:hanging="270"/>
            </w:pPr>
            <w:r>
              <w:t>School Superintendent</w:t>
            </w:r>
          </w:p>
          <w:p w:rsidR="00DC3FDE" w:rsidRPr="0025255F" w:rsidRDefault="00DC3FDE" w:rsidP="00DC3FDE">
            <w:pPr>
              <w:pStyle w:val="body"/>
              <w:ind w:left="252"/>
            </w:pPr>
            <w:r>
              <w:t>Fax#: 613-354-0549</w:t>
            </w:r>
          </w:p>
        </w:tc>
      </w:tr>
      <w:tr w:rsidR="00DC3FDE" w:rsidRPr="0025255F" w:rsidTr="00E25549">
        <w:trPr>
          <w:trHeight w:val="436"/>
          <w:jc w:val="center"/>
        </w:trPr>
        <w:tc>
          <w:tcPr>
            <w:tcW w:w="1137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DE" w:rsidRPr="0025255F" w:rsidRDefault="00DC3FDE" w:rsidP="00DC3FDE">
            <w:pPr>
              <w:pStyle w:val="body"/>
              <w:jc w:val="center"/>
            </w:pPr>
            <w:r w:rsidRPr="00AD5A13">
              <w:rPr>
                <w:b/>
              </w:rPr>
              <w:t>NOTE:</w:t>
            </w:r>
            <w:r>
              <w:t xml:space="preserve">  If any injury or lost time results from this incident, please ensure that you have completed the required WSIB Forms and submit them to the </w:t>
            </w:r>
            <w:r w:rsidRPr="00AD5A13">
              <w:rPr>
                <w:b/>
              </w:rPr>
              <w:t>Finance Officer – Payroll/HR Systems</w:t>
            </w: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306"/>
          <w:jc w:val="center"/>
        </w:trPr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3FDE" w:rsidRPr="0074248D" w:rsidRDefault="00DC3FDE" w:rsidP="00DC3FDE">
            <w:pPr>
              <w:pStyle w:val="body"/>
              <w:rPr>
                <w:b/>
              </w:rPr>
            </w:pPr>
            <w:bookmarkStart w:id="0" w:name="_GoBack"/>
            <w:bookmarkEnd w:id="0"/>
            <w:r>
              <w:lastRenderedPageBreak/>
              <w:br w:type="page"/>
            </w:r>
            <w:r w:rsidRPr="0074248D">
              <w:rPr>
                <w:b/>
              </w:rPr>
              <w:t>Time</w:t>
            </w: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3FDE" w:rsidRPr="0074248D" w:rsidRDefault="00DC3FDE" w:rsidP="00DC3FDE">
            <w:pPr>
              <w:pStyle w:val="body"/>
              <w:rPr>
                <w:b/>
              </w:rPr>
            </w:pPr>
            <w:r w:rsidRPr="0074248D">
              <w:rPr>
                <w:b/>
              </w:rPr>
              <w:t>Location</w:t>
            </w:r>
          </w:p>
        </w:tc>
        <w:tc>
          <w:tcPr>
            <w:tcW w:w="602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3FDE" w:rsidRPr="0074248D" w:rsidRDefault="00DC3FDE" w:rsidP="00DC3FDE">
            <w:pPr>
              <w:pStyle w:val="italic"/>
              <w:rPr>
                <w:b/>
                <w:i w:val="0"/>
              </w:rPr>
            </w:pPr>
            <w:r w:rsidRPr="0074248D">
              <w:rPr>
                <w:b/>
                <w:i w:val="0"/>
              </w:rPr>
              <w:t>Details of Repeat Incident</w:t>
            </w: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tcBorders>
              <w:top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tcBorders>
              <w:top w:val="single" w:sz="4" w:space="0" w:color="auto"/>
            </w:tcBorders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tcBorders>
              <w:bottom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tcBorders>
              <w:bottom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tcBorders>
              <w:bottom w:val="single" w:sz="4" w:space="0" w:color="auto"/>
            </w:tcBorders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  <w:tr w:rsidR="00DC3FDE" w:rsidRPr="0025255F" w:rsidTr="00E25549">
        <w:trPr>
          <w:gridAfter w:val="1"/>
          <w:wAfter w:w="47" w:type="dxa"/>
          <w:trHeight w:val="697"/>
          <w:jc w:val="center"/>
        </w:trPr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FDE" w:rsidRPr="0025255F" w:rsidRDefault="00DC3FDE" w:rsidP="00DC3FDE">
            <w:pPr>
              <w:pStyle w:val="body"/>
            </w:pPr>
          </w:p>
        </w:tc>
        <w:tc>
          <w:tcPr>
            <w:tcW w:w="602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FDE" w:rsidRPr="0074248D" w:rsidRDefault="00DC3FDE" w:rsidP="00DC3FDE">
            <w:pPr>
              <w:pStyle w:val="italic"/>
              <w:rPr>
                <w:i w:val="0"/>
              </w:rPr>
            </w:pPr>
          </w:p>
        </w:tc>
      </w:tr>
    </w:tbl>
    <w:p w:rsidR="0074248D" w:rsidRDefault="0074248D" w:rsidP="0074248D"/>
    <w:sectPr w:rsidR="0074248D" w:rsidSect="00E25549">
      <w:footerReference w:type="default" r:id="rId7"/>
      <w:pgSz w:w="12240" w:h="15840"/>
      <w:pgMar w:top="1080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4B" w:rsidRDefault="002F794B">
      <w:r>
        <w:separator/>
      </w:r>
    </w:p>
  </w:endnote>
  <w:endnote w:type="continuationSeparator" w:id="0">
    <w:p w:rsidR="002F794B" w:rsidRDefault="002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274948"/>
      <w:docPartObj>
        <w:docPartGallery w:val="Page Numbers (Bottom of Page)"/>
        <w:docPartUnique/>
      </w:docPartObj>
    </w:sdtPr>
    <w:sdtEndPr/>
    <w:sdtContent>
      <w:sdt>
        <w:sdtPr>
          <w:id w:val="-1449697111"/>
          <w:docPartObj>
            <w:docPartGallery w:val="Page Numbers (Top of Page)"/>
            <w:docPartUnique/>
          </w:docPartObj>
        </w:sdtPr>
        <w:sdtEndPr/>
        <w:sdtContent>
          <w:p w:rsidR="002D6FF9" w:rsidRDefault="002D6F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55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55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B716B" w:rsidRDefault="00EB7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4B" w:rsidRDefault="002F794B">
      <w:r>
        <w:separator/>
      </w:r>
    </w:p>
  </w:footnote>
  <w:footnote w:type="continuationSeparator" w:id="0">
    <w:p w:rsidR="002F794B" w:rsidRDefault="002F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505"/>
    <w:multiLevelType w:val="hybridMultilevel"/>
    <w:tmpl w:val="8538482C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6468"/>
    <w:multiLevelType w:val="hybridMultilevel"/>
    <w:tmpl w:val="8BEC5714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484"/>
    <w:multiLevelType w:val="hybridMultilevel"/>
    <w:tmpl w:val="ECC25CD8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B8"/>
    <w:multiLevelType w:val="hybridMultilevel"/>
    <w:tmpl w:val="F9F25034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952"/>
    <w:multiLevelType w:val="hybridMultilevel"/>
    <w:tmpl w:val="AC109408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B3A"/>
    <w:multiLevelType w:val="hybridMultilevel"/>
    <w:tmpl w:val="83A6F0E4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5A52"/>
    <w:multiLevelType w:val="hybridMultilevel"/>
    <w:tmpl w:val="C9FE923A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7C77"/>
    <w:multiLevelType w:val="hybridMultilevel"/>
    <w:tmpl w:val="103C3CB8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F4560"/>
    <w:multiLevelType w:val="hybridMultilevel"/>
    <w:tmpl w:val="7DC4502A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52670"/>
    <w:multiLevelType w:val="hybridMultilevel"/>
    <w:tmpl w:val="9A264C3C"/>
    <w:lvl w:ilvl="0" w:tplc="9B5450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4B"/>
    <w:rsid w:val="00050024"/>
    <w:rsid w:val="00054AEC"/>
    <w:rsid w:val="000C6005"/>
    <w:rsid w:val="000E7D5D"/>
    <w:rsid w:val="001946B5"/>
    <w:rsid w:val="001F20E4"/>
    <w:rsid w:val="002308B8"/>
    <w:rsid w:val="0025255F"/>
    <w:rsid w:val="002D6FF9"/>
    <w:rsid w:val="002F794B"/>
    <w:rsid w:val="00326AFD"/>
    <w:rsid w:val="00330528"/>
    <w:rsid w:val="00334658"/>
    <w:rsid w:val="004173CA"/>
    <w:rsid w:val="004304AF"/>
    <w:rsid w:val="004764A2"/>
    <w:rsid w:val="0047755D"/>
    <w:rsid w:val="004B68D4"/>
    <w:rsid w:val="004F12AA"/>
    <w:rsid w:val="00513C1E"/>
    <w:rsid w:val="0058377A"/>
    <w:rsid w:val="005E006C"/>
    <w:rsid w:val="0061301F"/>
    <w:rsid w:val="00653F6D"/>
    <w:rsid w:val="006C245C"/>
    <w:rsid w:val="006D1E89"/>
    <w:rsid w:val="00710078"/>
    <w:rsid w:val="00711A01"/>
    <w:rsid w:val="00721A66"/>
    <w:rsid w:val="0074248D"/>
    <w:rsid w:val="00851E6A"/>
    <w:rsid w:val="00857F67"/>
    <w:rsid w:val="00864F3D"/>
    <w:rsid w:val="00883A91"/>
    <w:rsid w:val="008E6126"/>
    <w:rsid w:val="00924417"/>
    <w:rsid w:val="009375D6"/>
    <w:rsid w:val="009B127E"/>
    <w:rsid w:val="00A3410C"/>
    <w:rsid w:val="00A46A22"/>
    <w:rsid w:val="00A61899"/>
    <w:rsid w:val="00A65BF4"/>
    <w:rsid w:val="00A923ED"/>
    <w:rsid w:val="00AB148C"/>
    <w:rsid w:val="00AB63A7"/>
    <w:rsid w:val="00AD5A13"/>
    <w:rsid w:val="00B14DDC"/>
    <w:rsid w:val="00B55FE8"/>
    <w:rsid w:val="00B65F36"/>
    <w:rsid w:val="00B744EE"/>
    <w:rsid w:val="00BC0B53"/>
    <w:rsid w:val="00BE51F1"/>
    <w:rsid w:val="00C126A0"/>
    <w:rsid w:val="00C46015"/>
    <w:rsid w:val="00C554B1"/>
    <w:rsid w:val="00C71169"/>
    <w:rsid w:val="00CB46A6"/>
    <w:rsid w:val="00D4648B"/>
    <w:rsid w:val="00D86CB2"/>
    <w:rsid w:val="00D86D7C"/>
    <w:rsid w:val="00DC3FDE"/>
    <w:rsid w:val="00DD7B40"/>
    <w:rsid w:val="00DE3CD3"/>
    <w:rsid w:val="00E25549"/>
    <w:rsid w:val="00E40315"/>
    <w:rsid w:val="00EB3EF1"/>
    <w:rsid w:val="00EB716B"/>
    <w:rsid w:val="00ED3847"/>
    <w:rsid w:val="00FA6984"/>
    <w:rsid w:val="00FB0825"/>
    <w:rsid w:val="00FE4B48"/>
    <w:rsid w:val="00FF29CF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4952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16B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rsid w:val="00EB716B"/>
    <w:rPr>
      <w:rFonts w:ascii="Book Antiqua" w:hAnsi="Book Antiqua"/>
      <w:sz w:val="18"/>
      <w:szCs w:val="24"/>
      <w:lang w:val="en-US" w:eastAsia="en-US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B7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6B"/>
    <w:rPr>
      <w:rFonts w:ascii="Book Antiqua" w:hAnsi="Book Antiqua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jectOfficer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559AEF93E541B23D3B1295E4A1DB" ma:contentTypeVersion="1" ma:contentTypeDescription="Create a new document." ma:contentTypeScope="" ma:versionID="e869aac2d829a7188c9407dda0a84ea3">
  <xsd:schema xmlns:xsd="http://www.w3.org/2001/XMLSchema" xmlns:p="http://schemas.microsoft.com/office/2006/metadata/properties" xmlns:ns2="9a55163d-93ef-41e5-b23d-3b1295e4a1db" targetNamespace="http://schemas.microsoft.com/office/2006/metadata/properties" ma:root="true" ma:fieldsID="1b25524fd90caee108a638f1900cc3f6" ns2:_="">
    <xsd:import namespace="9a55163d-93ef-41e5-b23d-3b1295e4a1db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a55163d-93ef-41e5-b23d-3b1295e4a1db" elementFormDefault="qualified">
    <xsd:import namespace="http://schemas.microsoft.com/office/2006/documentManagement/types"/>
    <xsd:element name="Category" ma:index="8" nillable="true" ma:displayName="Category" ma:default="Health &amp; Safety Policies and Procedures" ma:format="Dropdown" ma:internalName="Category">
      <xsd:simpleType>
        <xsd:restriction base="dms:Choice">
          <xsd:enumeration value="Health &amp; Safety Policies and Procedures"/>
          <xsd:enumeration value="Health &amp; Safety Posting Requirements"/>
          <xsd:enumeration value="Incident Reporting"/>
          <xsd:enumeration value="Online Training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9a55163d-93ef-41e5-b23d-3b1295e4a1db">Incident Reporting</Category>
  </documentManagement>
</p:properties>
</file>

<file path=customXml/itemProps1.xml><?xml version="1.0" encoding="utf-8"?>
<ds:datastoreItem xmlns:ds="http://schemas.openxmlformats.org/officeDocument/2006/customXml" ds:itemID="{200D95D7-1AA5-41D3-9D6A-4EB58055051D}"/>
</file>

<file path=customXml/itemProps2.xml><?xml version="1.0" encoding="utf-8"?>
<ds:datastoreItem xmlns:ds="http://schemas.openxmlformats.org/officeDocument/2006/customXml" ds:itemID="{57133A2A-6C99-431E-913B-3B79CA1C9525}"/>
</file>

<file path=customXml/itemProps3.xml><?xml version="1.0" encoding="utf-8"?>
<ds:datastoreItem xmlns:ds="http://schemas.openxmlformats.org/officeDocument/2006/customXml" ds:itemID="{65EB76F3-2026-4695-BCFF-000478049C52}"/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3</Pages>
  <Words>424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2003-12-09T12:18:00Z</cp:lastPrinted>
  <dcterms:created xsi:type="dcterms:W3CDTF">2017-03-13T11:33:00Z</dcterms:created>
  <dcterms:modified xsi:type="dcterms:W3CDTF">2017-03-13T16:52:00Z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0x0101003D16559AEF93E541B23D3B1295E4A1DB</vt:lpwstr>
  </property>
</Properties>
</file>